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253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开展义务植树主题党日活动</w:t>
      </w:r>
    </w:p>
    <w:p w14:paraId="46E0E8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 w14:paraId="2C5BB420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草长莺飞万物苏，植树添绿正当时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深入</w:t>
      </w:r>
      <w:r>
        <w:rPr>
          <w:rFonts w:hint="eastAsia" w:ascii="仿宋" w:hAnsi="仿宋" w:eastAsia="仿宋" w:cs="仿宋"/>
          <w:sz w:val="32"/>
          <w:szCs w:val="32"/>
        </w:rPr>
        <w:t>贯彻落实习近平生态文明思想，牢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固树立“绿水青山就是金山银山”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理念。4月18日，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开发区</w:t>
      </w:r>
      <w:r>
        <w:rPr>
          <w:rFonts w:hint="eastAsia" w:ascii="仿宋" w:hAnsi="仿宋" w:eastAsia="仿宋" w:cs="仿宋"/>
          <w:sz w:val="32"/>
          <w:szCs w:val="32"/>
        </w:rPr>
        <w:t>医保局积极响应号召，组织党</w:t>
      </w:r>
      <w:r>
        <w:rPr>
          <w:rFonts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员干部职工开展义务植树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为主题的党日</w:t>
      </w:r>
      <w:r>
        <w:rPr>
          <w:rFonts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活动。</w:t>
      </w:r>
    </w:p>
    <w:p w14:paraId="5851F337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750109fbd067c19c2254b0075e6d4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50109fbd067c19c2254b0075e6d4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02120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植树现场，</w:t>
      </w:r>
      <w:r>
        <w:rPr>
          <w:rFonts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大家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热情高涨、劲头十足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、</w:t>
      </w:r>
      <w:r>
        <w:rPr>
          <w:rFonts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配合默契，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手持铁锹修坑、扶苗、培土、栽树，</w:t>
      </w:r>
      <w:r>
        <w:rPr>
          <w:rFonts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一棵棵树苗在大家的密切配合下，迎风挺立、生机盎然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为大地增添了一抹生机勃勃的绿色，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更加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坚定了“绿水青山就是金山银山”的新发展理念。</w:t>
      </w:r>
    </w:p>
    <w:p w14:paraId="5B42D0DD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4" name="图片 4" descr="c2f20c786eb78caa67d247435719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f20c786eb78caa67d24743571900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8396F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916C90D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d4440396bdf67d07333aedd5e57d8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440396bdf67d07333aedd5e57d8d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6A363">
      <w:pPr>
        <w:bidi w:val="0"/>
        <w:ind w:firstLine="67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通过此次植树活动，不仅提高了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开发区</w:t>
      </w:r>
      <w:r>
        <w:rPr>
          <w:rFonts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医保局党员干部的生态环保意识，也增强了大家的社会责任感和团队合作精神，激励党员干部职工以更加饱满的热情、高昂的斗志投入到医保工作中，为绿色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开发区</w:t>
      </w:r>
      <w:r>
        <w:rPr>
          <w:rFonts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建设贡献医保力量。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ZjEwN2Q3OGMyNjRmMWM5ZDlkYzQxNWQ2MWVkY2MifQ=="/>
  </w:docVars>
  <w:rsids>
    <w:rsidRoot w:val="127D4249"/>
    <w:rsid w:val="0FBF5A85"/>
    <w:rsid w:val="10F82373"/>
    <w:rsid w:val="127D4249"/>
    <w:rsid w:val="1BEA1088"/>
    <w:rsid w:val="2F316FBF"/>
    <w:rsid w:val="316E01D4"/>
    <w:rsid w:val="319175CC"/>
    <w:rsid w:val="32DB47FF"/>
    <w:rsid w:val="35745A9A"/>
    <w:rsid w:val="42BB2308"/>
    <w:rsid w:val="443F7AD3"/>
    <w:rsid w:val="55B31DFB"/>
    <w:rsid w:val="602437C9"/>
    <w:rsid w:val="61FB79A3"/>
    <w:rsid w:val="645D335D"/>
    <w:rsid w:val="675E19CB"/>
    <w:rsid w:val="6D4A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4&#24180;&#24037;&#20316;&#36164;&#26009;\2024&#24180;&#25253;&#36865;&#20449;&#24687;\27&#65306;&#24320;&#21457;&#21306;&#21307;&#20445;&#23616;&#24320;&#23637;&#20041;&#21153;&#26893;&#26641;&#27963;&#21160;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27：开发区医保局开展义务植树活动.docx</Template>
  <Pages>3</Pages>
  <Words>313</Words>
  <Characters>314</Characters>
  <Lines>0</Lines>
  <Paragraphs>0</Paragraphs>
  <TotalTime>3</TotalTime>
  <ScaleCrop>false</ScaleCrop>
  <LinksUpToDate>false</LinksUpToDate>
  <CharactersWithSpaces>314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2024-04-24T03:44:00Z</dcterms:created>
  <dc:creator>沐兮i</dc:creator>
  <cp:lastModifiedBy>沐兮i</cp:lastModifiedBy>
  <dcterms:modified xsi:type="dcterms:W3CDTF">2024-08-13T03:22:17Z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64A3D00442D248C78064C738DA3462C5_13</vt:lpwstr>
  </property>
</Properties>
</file>